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345" w:tblpY="993"/>
        <w:tblOverlap w:val="never"/>
        <w:tblW w:w="110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 w:rsidR="00CC40C2" w:rsidRPr="00223B6E">
        <w:trPr>
          <w:gridAfter w:val="1"/>
          <w:wAfter w:w="389" w:type="dxa"/>
          <w:trHeight w:val="90"/>
        </w:trPr>
        <w:tc>
          <w:tcPr>
            <w:tcW w:w="10624" w:type="dxa"/>
            <w:gridSpan w:val="6"/>
            <w:vAlign w:val="center"/>
          </w:tcPr>
          <w:p w:rsidR="00CC40C2" w:rsidRDefault="00CC40C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年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月员工绩效考核表</w:t>
            </w:r>
          </w:p>
        </w:tc>
      </w:tr>
      <w:tr w:rsidR="00CC40C2" w:rsidRPr="00223B6E">
        <w:trPr>
          <w:gridAfter w:val="1"/>
          <w:wAfter w:w="389" w:type="dxa"/>
          <w:trHeight w:val="285"/>
        </w:trPr>
        <w:tc>
          <w:tcPr>
            <w:tcW w:w="10624" w:type="dxa"/>
            <w:gridSpan w:val="6"/>
            <w:vAlign w:val="center"/>
          </w:tcPr>
          <w:p w:rsidR="00CC40C2" w:rsidRDefault="00CC40C2" w:rsidP="00CC40C2">
            <w:pPr>
              <w:widowControl/>
              <w:ind w:firstLineChars="700" w:firstLine="31680"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门店店长：杨平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  <w:t xml:space="preserve">     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员工姓名：付静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  <w:t xml:space="preserve">    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得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分：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  <w:t>90</w:t>
            </w:r>
          </w:p>
        </w:tc>
      </w:tr>
      <w:tr w:rsidR="00CC40C2" w:rsidRPr="00223B6E" w:rsidTr="00534D7B">
        <w:trPr>
          <w:trHeight w:val="339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C40C2" w:rsidRPr="00534D7B" w:rsidRDefault="00CC40C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0C2" w:rsidRPr="00534D7B" w:rsidRDefault="00CC40C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0C2" w:rsidRPr="00534D7B" w:rsidRDefault="00CC40C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0C2" w:rsidRPr="00534D7B" w:rsidRDefault="00CC40C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0C2" w:rsidRPr="00534D7B" w:rsidRDefault="00CC40C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0C2" w:rsidRPr="00534D7B" w:rsidRDefault="00CC40C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 w:rsidR="00CC40C2" w:rsidRPr="00223B6E" w:rsidTr="00534D7B">
        <w:trPr>
          <w:trHeight w:val="831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C40C2" w:rsidRPr="00534D7B" w:rsidRDefault="00CC40C2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工作</w:t>
            </w:r>
          </w:p>
          <w:p w:rsidR="00CC40C2" w:rsidRPr="00534D7B" w:rsidRDefault="00CC40C2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C40C2" w:rsidRPr="00534D7B" w:rsidRDefault="00CC40C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C40C2" w:rsidRPr="00534D7B" w:rsidRDefault="00CC40C2" w:rsidP="006E396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1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：门店新增会员完成情况，未完成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0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分。（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分）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2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：门店会员笔数占比达到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45%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以上（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分）每减少一个百分点扣一分！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C40C2" w:rsidRPr="00534D7B" w:rsidRDefault="00CC40C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C40C2" w:rsidRPr="00534D7B" w:rsidRDefault="00CC40C2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C40C2" w:rsidRPr="00534D7B" w:rsidRDefault="00CC40C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CC40C2" w:rsidRPr="00223B6E" w:rsidTr="00534D7B">
        <w:trPr>
          <w:trHeight w:val="634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40C2" w:rsidRPr="00534D7B" w:rsidRDefault="00CC40C2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0C2" w:rsidRPr="00534D7B" w:rsidRDefault="00CC40C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0C2" w:rsidRPr="00534D7B" w:rsidRDefault="00CC40C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2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0C2" w:rsidRPr="00534D7B" w:rsidRDefault="00CC40C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0C2" w:rsidRPr="00534D7B" w:rsidRDefault="00CC40C2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0C2" w:rsidRPr="00534D7B" w:rsidRDefault="00CC40C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质管部</w:t>
            </w:r>
          </w:p>
        </w:tc>
      </w:tr>
      <w:tr w:rsidR="00CC40C2" w:rsidRPr="00223B6E" w:rsidTr="00534D7B">
        <w:trPr>
          <w:trHeight w:val="657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40C2" w:rsidRPr="00534D7B" w:rsidRDefault="00CC40C2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40C2" w:rsidRPr="00534D7B" w:rsidRDefault="00CC40C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0C2" w:rsidRPr="00534D7B" w:rsidRDefault="00CC40C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1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：全月无顾客投诉。如当月有顾客投诉，每投诉一次该项目不得分。（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3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分）如涉及经济损失的，根据损失金额大小承担相应赔偿责任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:2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：由公司发文牵涉片区门店任何处罚通报该项目不得分（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2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40C2" w:rsidRPr="00534D7B" w:rsidRDefault="00CC40C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0C2" w:rsidRPr="00534D7B" w:rsidRDefault="00CC40C2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0C2" w:rsidRPr="00534D7B" w:rsidRDefault="00CC40C2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营运部</w:t>
            </w:r>
          </w:p>
        </w:tc>
      </w:tr>
      <w:tr w:rsidR="00CC40C2" w:rsidRPr="00223B6E" w:rsidTr="00534D7B">
        <w:trPr>
          <w:trHeight w:val="1425"/>
        </w:trPr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0C2" w:rsidRPr="00534D7B" w:rsidRDefault="00CC40C2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40C2" w:rsidRPr="00534D7B" w:rsidRDefault="00CC40C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0C2" w:rsidRPr="00534D7B" w:rsidRDefault="00CC40C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全月无安全事故。如当月有一般安全事故发生一次，扣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分。如发生重大事故，此项为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0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分。安全事故涉及经济损失的，根据造成事故的原因和损失金额大小承担相应经济责任。依据当月巡店记录，每巡一家店必须有一次安全检查记录，发现隐患，必须督促整改。每少整一项扣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2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分，超过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3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项，为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0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40C2" w:rsidRPr="00534D7B" w:rsidRDefault="00CC40C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0C2" w:rsidRPr="00534D7B" w:rsidRDefault="00CC40C2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0C2" w:rsidRPr="00534D7B" w:rsidRDefault="00CC40C2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保卫部</w:t>
            </w:r>
          </w:p>
        </w:tc>
      </w:tr>
      <w:tr w:rsidR="00CC40C2" w:rsidRPr="00223B6E" w:rsidTr="00534D7B">
        <w:trPr>
          <w:trHeight w:val="645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C40C2" w:rsidRPr="00534D7B" w:rsidRDefault="00CC40C2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CC40C2" w:rsidRPr="00534D7B" w:rsidRDefault="00CC40C2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工作</w:t>
            </w:r>
          </w:p>
          <w:p w:rsidR="00CC40C2" w:rsidRPr="00534D7B" w:rsidRDefault="00CC40C2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表现</w:t>
            </w:r>
          </w:p>
          <w:p w:rsidR="00CC40C2" w:rsidRPr="00534D7B" w:rsidRDefault="00CC40C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CC40C2" w:rsidRPr="00534D7B" w:rsidRDefault="00CC40C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40C2" w:rsidRPr="00534D7B" w:rsidRDefault="00CC40C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0C2" w:rsidRPr="00534D7B" w:rsidRDefault="00CC40C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本月全勤满分（全勤以在岗为准）。正常请假，每少一天扣</w:t>
            </w:r>
            <w:r w:rsidRPr="00534D7B"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1</w:t>
            </w: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分，三天及以上扣</w:t>
            </w:r>
            <w:r w:rsidRPr="00534D7B"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3</w:t>
            </w: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分。旷工一天</w:t>
            </w:r>
            <w:r w:rsidRPr="00534D7B"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0</w:t>
            </w: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40C2" w:rsidRPr="00534D7B" w:rsidRDefault="00CC40C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0C2" w:rsidRPr="00534D7B" w:rsidRDefault="00CC40C2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0C2" w:rsidRPr="00534D7B" w:rsidRDefault="00CC40C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CC40C2" w:rsidRPr="00223B6E" w:rsidTr="00534D7B">
        <w:trPr>
          <w:trHeight w:val="981"/>
        </w:trPr>
        <w:tc>
          <w:tcPr>
            <w:tcW w:w="12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0C2" w:rsidRPr="00534D7B" w:rsidRDefault="00CC40C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40C2" w:rsidRPr="00534D7B" w:rsidRDefault="00CC40C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40C2" w:rsidRPr="00534D7B" w:rsidRDefault="00CC40C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拿药练习不低于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次，少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分，最多扣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CC40C2" w:rsidRPr="00534D7B" w:rsidRDefault="00CC40C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40C2" w:rsidRPr="00534D7B" w:rsidRDefault="00CC40C2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40C2" w:rsidRPr="00534D7B" w:rsidRDefault="00CC40C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人事部</w:t>
            </w:r>
          </w:p>
        </w:tc>
      </w:tr>
      <w:tr w:rsidR="00CC40C2" w:rsidRPr="00223B6E" w:rsidTr="00534D7B">
        <w:trPr>
          <w:trHeight w:val="2972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40C2" w:rsidRPr="00534D7B" w:rsidRDefault="00CC40C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C40C2" w:rsidRPr="00534D7B" w:rsidRDefault="00CC40C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C2" w:rsidRPr="00534D7B" w:rsidRDefault="00CC40C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：藏药同期销售对比，若下滑扣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CC40C2" w:rsidRPr="00534D7B" w:rsidRDefault="00CC40C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：拿药训练是否执行到位。（</w:t>
            </w: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上传视频准）（</w:t>
            </w:r>
            <w:r w:rsidRPr="00534D7B"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分）</w:t>
            </w:r>
          </w:p>
          <w:p w:rsidR="00CC40C2" w:rsidRPr="00534D7B" w:rsidRDefault="00CC40C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：补肾益寿胶囊，同期对比增长得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分，若下滑扣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CC40C2" w:rsidRPr="00534D7B" w:rsidRDefault="00CC40C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</w:t>
            </w: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客流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同期对比，若下滑扣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（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6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分封顶）</w:t>
            </w:r>
          </w:p>
          <w:p w:rsidR="00CC40C2" w:rsidRPr="00534D7B" w:rsidRDefault="00CC40C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月销售同期对比，若下滑扣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CC40C2" w:rsidRPr="00534D7B" w:rsidRDefault="00CC40C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：品牌月完成情况，已完成一个系列得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分，最多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9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CC40C2" w:rsidRDefault="00CC40C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7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：仪表仪容方面，门店员工被通报一次扣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分，最多扣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CC40C2" w:rsidRDefault="00CC40C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8:10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支装藿香每人每人至少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盒，完成目标得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分，没有完成扣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CC40C2" w:rsidRDefault="00CC40C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9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：门店基础工作，被片区通报一次，扣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分，最多扣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CC40C2" w:rsidRDefault="00CC40C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：门店销售八步曲和收银八步曲执行情况，若门店员工执行不到位，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步，最多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CC40C2" w:rsidRPr="00534D7B" w:rsidRDefault="00CC40C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C2" w:rsidRPr="00534D7B" w:rsidRDefault="00CC40C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65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C2" w:rsidRPr="00534D7B" w:rsidRDefault="00CC40C2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C2" w:rsidRPr="00534D7B" w:rsidRDefault="00CC40C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 w:rsidR="00CC40C2" w:rsidRPr="00223B6E">
        <w:trPr>
          <w:trHeight w:val="389"/>
        </w:trPr>
        <w:tc>
          <w:tcPr>
            <w:tcW w:w="1101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0C2" w:rsidRPr="00534D7B" w:rsidRDefault="00CC40C2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上月绩效需改进的方面：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 xml:space="preserve">                                              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被考核责任人签字：</w:t>
            </w:r>
          </w:p>
        </w:tc>
      </w:tr>
      <w:tr w:rsidR="00CC40C2" w:rsidRPr="00223B6E">
        <w:trPr>
          <w:trHeight w:val="337"/>
        </w:trPr>
        <w:tc>
          <w:tcPr>
            <w:tcW w:w="1101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0C2" w:rsidRPr="00534D7B" w:rsidRDefault="00CC40C2" w:rsidP="006F3C0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</w:tr>
    </w:tbl>
    <w:p w:rsidR="00CC40C2" w:rsidRPr="00534D7B" w:rsidRDefault="00CC40C2">
      <w:pPr>
        <w:rPr>
          <w:b/>
          <w:szCs w:val="21"/>
        </w:rPr>
      </w:pPr>
    </w:p>
    <w:sectPr w:rsidR="00CC40C2" w:rsidRPr="00534D7B" w:rsidSect="00507F6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40C2" w:rsidRDefault="00CC40C2" w:rsidP="00534D7B">
      <w:r>
        <w:separator/>
      </w:r>
    </w:p>
  </w:endnote>
  <w:endnote w:type="continuationSeparator" w:id="1">
    <w:p w:rsidR="00CC40C2" w:rsidRDefault="00CC40C2" w:rsidP="00534D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40C2" w:rsidRDefault="00CC40C2" w:rsidP="00534D7B">
      <w:r>
        <w:separator/>
      </w:r>
    </w:p>
  </w:footnote>
  <w:footnote w:type="continuationSeparator" w:id="1">
    <w:p w:rsidR="00CC40C2" w:rsidRDefault="00CC40C2" w:rsidP="00534D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150DA8"/>
    <w:rsid w:val="00197186"/>
    <w:rsid w:val="001F7144"/>
    <w:rsid w:val="00223B6E"/>
    <w:rsid w:val="003034C9"/>
    <w:rsid w:val="00373672"/>
    <w:rsid w:val="00401D82"/>
    <w:rsid w:val="00424DF0"/>
    <w:rsid w:val="004F0C93"/>
    <w:rsid w:val="00507F6C"/>
    <w:rsid w:val="00534D7B"/>
    <w:rsid w:val="00557194"/>
    <w:rsid w:val="006E396F"/>
    <w:rsid w:val="006F3C0A"/>
    <w:rsid w:val="007026CF"/>
    <w:rsid w:val="00842864"/>
    <w:rsid w:val="00AB4A40"/>
    <w:rsid w:val="00C82A72"/>
    <w:rsid w:val="00CC40C2"/>
    <w:rsid w:val="00D17BC1"/>
    <w:rsid w:val="00E76BA7"/>
    <w:rsid w:val="00EC1428"/>
    <w:rsid w:val="00ED23C3"/>
    <w:rsid w:val="00F64393"/>
    <w:rsid w:val="00FD7080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8A0497"/>
    <w:rsid w:val="168B1535"/>
    <w:rsid w:val="16941FA7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E120E9E"/>
    <w:rsid w:val="3E1B1ED4"/>
    <w:rsid w:val="3E3C33E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F6C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34D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34D7B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534D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34D7B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</TotalTime>
  <Pages>1</Pages>
  <Words>152</Words>
  <Characters>868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User</cp:lastModifiedBy>
  <cp:revision>11</cp:revision>
  <cp:lastPrinted>2017-06-05T10:43:00Z</cp:lastPrinted>
  <dcterms:created xsi:type="dcterms:W3CDTF">2016-01-04T03:35:00Z</dcterms:created>
  <dcterms:modified xsi:type="dcterms:W3CDTF">2018-01-27T08:09:00Z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