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6BA7" w:rsidRPr="00223B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6BA7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E76BA7" w:rsidRPr="00223B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6BA7" w:rsidRDefault="00E76BA7" w:rsidP="00E76BA7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E76BA7" w:rsidRPr="00223B6E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6BA7" w:rsidRPr="00223B6E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6BA7" w:rsidRPr="00223B6E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6BA7" w:rsidRPr="00223B6E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6BA7" w:rsidRPr="00223B6E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6BA7" w:rsidRPr="00223B6E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6BA7" w:rsidRPr="00223B6E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6BA7" w:rsidRPr="00223B6E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6BA7" w:rsidRPr="00534D7B" w:rsidRDefault="00E76B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A7" w:rsidRPr="00534D7B" w:rsidRDefault="00E76B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A7" w:rsidRPr="00534D7B" w:rsidRDefault="00E76B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6BA7" w:rsidRPr="00223B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7" w:rsidRPr="00534D7B" w:rsidRDefault="00E76BA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76BA7" w:rsidRPr="00223B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BA7" w:rsidRPr="00534D7B" w:rsidRDefault="00E76BA7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6BA7" w:rsidRPr="00534D7B" w:rsidRDefault="00E76BA7">
      <w:pPr>
        <w:rPr>
          <w:b/>
          <w:szCs w:val="21"/>
        </w:rPr>
      </w:pPr>
    </w:p>
    <w:sectPr w:rsidR="00E76BA7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A7" w:rsidRDefault="00E76BA7" w:rsidP="00534D7B">
      <w:r>
        <w:separator/>
      </w:r>
    </w:p>
  </w:endnote>
  <w:endnote w:type="continuationSeparator" w:id="1">
    <w:p w:rsidR="00E76BA7" w:rsidRDefault="00E76BA7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A7" w:rsidRDefault="00E76BA7" w:rsidP="00534D7B">
      <w:r>
        <w:separator/>
      </w:r>
    </w:p>
  </w:footnote>
  <w:footnote w:type="continuationSeparator" w:id="1">
    <w:p w:rsidR="00E76BA7" w:rsidRDefault="00E76BA7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223B6E"/>
    <w:rsid w:val="003034C9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AB4A40"/>
    <w:rsid w:val="00C82A72"/>
    <w:rsid w:val="00E76BA7"/>
    <w:rsid w:val="00EC1428"/>
    <w:rsid w:val="00ED23C3"/>
    <w:rsid w:val="00F64393"/>
    <w:rsid w:val="00FD7080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10</cp:revision>
  <cp:lastPrinted>2017-06-05T10:43:00Z</cp:lastPrinted>
  <dcterms:created xsi:type="dcterms:W3CDTF">2016-01-04T03:35:00Z</dcterms:created>
  <dcterms:modified xsi:type="dcterms:W3CDTF">2018-01-27T08:08:00Z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