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曹春燕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83E2F45"/>
    <w:rsid w:val="39A17C83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得过且过</cp:lastModifiedBy>
  <dcterms:modified xsi:type="dcterms:W3CDTF">2018-01-27T00:35:56Z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