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184D53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2018-01-26T01:02:26Z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