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AD63E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0986E5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DF430A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184D53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2018-01-26T01:05:03Z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