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郭祥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解超霞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277EDC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AD63E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5C242D"/>
    <w:rsid w:val="3CB83B58"/>
    <w:rsid w:val="3D4829CC"/>
    <w:rsid w:val="3D796FE0"/>
    <w:rsid w:val="3E6554EA"/>
    <w:rsid w:val="3E9B2A1B"/>
    <w:rsid w:val="3EEE658F"/>
    <w:rsid w:val="3FBE4438"/>
    <w:rsid w:val="40857CE9"/>
    <w:rsid w:val="40986E5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DF430A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9A36ED"/>
    <w:rsid w:val="54E0220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184D53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2018-01-26T01:05:57Z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