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单菊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杨丽蓉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BCC2FAB"/>
    <w:rsid w:val="3C7A6B67"/>
    <w:rsid w:val="43B15793"/>
    <w:rsid w:val="44425A58"/>
    <w:rsid w:val="46EC63E9"/>
    <w:rsid w:val="4EA43708"/>
    <w:rsid w:val="4FA3034F"/>
    <w:rsid w:val="51BB11A6"/>
    <w:rsid w:val="533A5A7C"/>
    <w:rsid w:val="53905E51"/>
    <w:rsid w:val="55522AB8"/>
    <w:rsid w:val="57767DFB"/>
    <w:rsid w:val="5D324B77"/>
    <w:rsid w:val="5EF9133E"/>
    <w:rsid w:val="63E86945"/>
    <w:rsid w:val="67303473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2018-01-25T13:28:51Z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