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品牌月品种任务完成，一项未完成扣2分。5分封顶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唐冬芳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门店品牌月品种未完成，未完成一项扣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（下滑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2F31C00"/>
    <w:rsid w:val="0623601E"/>
    <w:rsid w:val="06903C9A"/>
    <w:rsid w:val="06AB1AD2"/>
    <w:rsid w:val="09852619"/>
    <w:rsid w:val="0B0E4285"/>
    <w:rsid w:val="0BCC27E0"/>
    <w:rsid w:val="0F206467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BF3A4A"/>
    <w:rsid w:val="32B02F16"/>
    <w:rsid w:val="336377E4"/>
    <w:rsid w:val="34C04E04"/>
    <w:rsid w:val="3C7A6B67"/>
    <w:rsid w:val="43B15793"/>
    <w:rsid w:val="44425A58"/>
    <w:rsid w:val="46EC63E9"/>
    <w:rsid w:val="4EA43708"/>
    <w:rsid w:val="4FA3034F"/>
    <w:rsid w:val="51BB11A6"/>
    <w:rsid w:val="533A5A7C"/>
    <w:rsid w:val="54042D01"/>
    <w:rsid w:val="55522AB8"/>
    <w:rsid w:val="57767DFB"/>
    <w:rsid w:val="5D324B77"/>
    <w:rsid w:val="5EF9133E"/>
    <w:rsid w:val="605B666D"/>
    <w:rsid w:val="6219411F"/>
    <w:rsid w:val="63E86945"/>
    <w:rsid w:val="67303473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20D2D6E"/>
    <w:rsid w:val="72E149CD"/>
    <w:rsid w:val="7506588C"/>
    <w:rsid w:val="75EE38D1"/>
    <w:rsid w:val="78CB5B57"/>
    <w:rsid w:val="7A4B1397"/>
    <w:rsid w:val="7DF11A3B"/>
    <w:rsid w:val="7DF30332"/>
    <w:rsid w:val="7F4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2018-01-25T13:50:28Z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