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0" w:rsidRDefault="00420D9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20D90" w:rsidRPr="009550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0D90" w:rsidRPr="009550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0D90" w:rsidRPr="009550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20D90" w:rsidRPr="009550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20D90" w:rsidRPr="009550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0D90" w:rsidRPr="009550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0D90" w:rsidRPr="009550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0D90" w:rsidRPr="009550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20D90" w:rsidRPr="009550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20D90" w:rsidRPr="009550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0D90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0D90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0D90" w:rsidRPr="009550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0D90" w:rsidRPr="009550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20D90" w:rsidRPr="0095502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420D90" w:rsidRDefault="00420D90"/>
    <w:p w:rsidR="00420D90" w:rsidRDefault="00420D90"/>
    <w:p w:rsidR="00420D90" w:rsidRDefault="00420D90">
      <w:r>
        <w:rPr>
          <w:rFonts w:hint="eastAsia"/>
        </w:rPr>
        <w:t>考评人（店长）：李青燕</w:t>
      </w:r>
      <w:r>
        <w:t xml:space="preserve">                                   </w:t>
      </w:r>
      <w:r>
        <w:rPr>
          <w:rFonts w:hint="eastAsia"/>
        </w:rPr>
        <w:t>被考评人：江欣悦</w:t>
      </w:r>
    </w:p>
    <w:p w:rsidR="00420D90" w:rsidRDefault="00420D90"/>
    <w:p w:rsidR="00420D90" w:rsidRDefault="00420D9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20D90" w:rsidRDefault="00420D9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20D90" w:rsidRDefault="00420D90"/>
    <w:p w:rsidR="00420D90" w:rsidRDefault="00420D90"/>
    <w:p w:rsidR="00420D90" w:rsidRDefault="00420D90"/>
    <w:p w:rsidR="00420D90" w:rsidRDefault="00420D9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20D90" w:rsidRPr="009550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0D90" w:rsidRPr="009550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D90" w:rsidRPr="0095502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D90" w:rsidRPr="009550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D90" w:rsidRPr="009550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D90" w:rsidRPr="009550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D90" w:rsidRPr="009550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0D90" w:rsidRPr="0095502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0D90" w:rsidRPr="009550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0D90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0D90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0D90" w:rsidRPr="009550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0D90" w:rsidRPr="009550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Default="00420D9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0" w:rsidRPr="0095502F" w:rsidRDefault="00420D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20D90" w:rsidRDefault="00420D9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20D90" w:rsidRDefault="00420D90">
      <w:pPr>
        <w:rPr>
          <w:b/>
          <w:bCs/>
          <w:sz w:val="24"/>
        </w:rPr>
      </w:pPr>
    </w:p>
    <w:p w:rsidR="00420D90" w:rsidRDefault="00420D90"/>
    <w:p w:rsidR="00420D90" w:rsidRDefault="00420D90"/>
    <w:sectPr w:rsidR="00420D90" w:rsidSect="00BD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74C18"/>
    <w:rsid w:val="003A41DA"/>
    <w:rsid w:val="003B591A"/>
    <w:rsid w:val="003F421D"/>
    <w:rsid w:val="00420D90"/>
    <w:rsid w:val="00576B19"/>
    <w:rsid w:val="008C1906"/>
    <w:rsid w:val="0095502F"/>
    <w:rsid w:val="00B76597"/>
    <w:rsid w:val="00BD0A42"/>
    <w:rsid w:val="00CC74D2"/>
    <w:rsid w:val="00D9506F"/>
    <w:rsid w:val="00DF7EAE"/>
    <w:rsid w:val="00E71AD5"/>
    <w:rsid w:val="00EB0130"/>
    <w:rsid w:val="00EC406A"/>
    <w:rsid w:val="00FC2E4D"/>
    <w:rsid w:val="00FF23EE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4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211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8</cp:revision>
  <dcterms:created xsi:type="dcterms:W3CDTF">2016-01-04T03:35:00Z</dcterms:created>
  <dcterms:modified xsi:type="dcterms:W3CDTF">2017-11-25T06:19:00Z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