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227" w:firstLineChars="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:罗丹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36E27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3F10A0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82491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2018-01-25T09:47:23Z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