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赵君兰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左学梅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83A42ED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2018-01-25T09:19:09Z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