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5" w:rsidRDefault="0049136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913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913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13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13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13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公司下发万店掌各项通知，在规定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小时内回复，未回复一次扣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491365" w:rsidRDefault="00491365"/>
    <w:p w:rsidR="00491365" w:rsidRDefault="00491365"/>
    <w:p w:rsidR="00491365" w:rsidRDefault="00491365">
      <w:r>
        <w:rPr>
          <w:rFonts w:hint="eastAsia"/>
        </w:rPr>
        <w:t>考评人（店长）：谭凤旭被考评人：李小凤</w:t>
      </w:r>
    </w:p>
    <w:p w:rsidR="00491365" w:rsidRDefault="00491365"/>
    <w:p w:rsidR="00491365" w:rsidRDefault="0049136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91365" w:rsidRDefault="0049136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91365" w:rsidRDefault="00491365"/>
    <w:p w:rsidR="00491365" w:rsidRDefault="00491365"/>
    <w:p w:rsidR="00491365" w:rsidRDefault="00491365"/>
    <w:p w:rsidR="00491365" w:rsidRDefault="00491365"/>
    <w:p w:rsidR="00491365" w:rsidRDefault="0049136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913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913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13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13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9136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公司下发万店掌各项通知，在规定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小时内回复，未回复一次扣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491365" w:rsidRDefault="00491365"/>
    <w:p w:rsidR="00491365" w:rsidRDefault="00491365"/>
    <w:p w:rsidR="00491365" w:rsidRDefault="00491365">
      <w:r>
        <w:rPr>
          <w:rFonts w:hint="eastAsia"/>
        </w:rPr>
        <w:t>考评人（店长）：谭凤旭被考评人：邓悦</w:t>
      </w:r>
    </w:p>
    <w:p w:rsidR="00491365" w:rsidRDefault="00491365"/>
    <w:p w:rsidR="00491365" w:rsidRDefault="0049136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91365" w:rsidRDefault="00491365">
      <w:pPr>
        <w:rPr>
          <w:b/>
          <w:bCs/>
          <w:sz w:val="24"/>
        </w:rPr>
      </w:pPr>
      <w:r>
        <w:t xml:space="preserve">      2</w:t>
      </w:r>
      <w:r>
        <w:rPr>
          <w:rFonts w:hint="eastAsia"/>
        </w:rPr>
        <w:t>、每月分数打分完成后登记让员工知晓后签字</w:t>
      </w:r>
    </w:p>
    <w:p w:rsidR="00491365" w:rsidRDefault="00491365">
      <w:pPr>
        <w:rPr>
          <w:b/>
          <w:bCs/>
          <w:sz w:val="24"/>
        </w:rPr>
      </w:pPr>
    </w:p>
    <w:p w:rsidR="00491365" w:rsidRDefault="00491365"/>
    <w:p w:rsidR="00491365" w:rsidRDefault="0049136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913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913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13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13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913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公司下发万店掌各项通知，在规定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小时内回复，未回复一次扣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9136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491365" w:rsidRDefault="00491365"/>
    <w:p w:rsidR="00491365" w:rsidRDefault="00491365"/>
    <w:p w:rsidR="00491365" w:rsidRDefault="00491365">
      <w:r>
        <w:rPr>
          <w:rFonts w:hint="eastAsia"/>
        </w:rPr>
        <w:t>考评人（店长）：谭凤旭被考评人：肖然</w:t>
      </w:r>
      <w:bookmarkStart w:id="0" w:name="_GoBack"/>
      <w:bookmarkEnd w:id="0"/>
    </w:p>
    <w:p w:rsidR="00491365" w:rsidRDefault="00491365"/>
    <w:p w:rsidR="00491365" w:rsidRDefault="0049136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91365" w:rsidRDefault="00491365">
      <w:r>
        <w:t xml:space="preserve">      2</w:t>
      </w:r>
      <w:r>
        <w:rPr>
          <w:rFonts w:hint="eastAsia"/>
        </w:rPr>
        <w:t>、每月分数打分完成后登记让员工知晓后签字</w:t>
      </w:r>
    </w:p>
    <w:p w:rsidR="00491365" w:rsidRDefault="00491365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913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913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13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公司下发万店掌各项通知，在规定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小时内回复，未回复一次扣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136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65" w:rsidRDefault="004913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91365" w:rsidRDefault="00491365"/>
    <w:p w:rsidR="00491365" w:rsidRDefault="00491365"/>
    <w:p w:rsidR="00491365" w:rsidRDefault="00491365">
      <w:r>
        <w:rPr>
          <w:rFonts w:hint="eastAsia"/>
        </w:rPr>
        <w:t>考评人（店长）：被考评人：</w:t>
      </w:r>
    </w:p>
    <w:p w:rsidR="00491365" w:rsidRDefault="00491365"/>
    <w:p w:rsidR="00491365" w:rsidRDefault="0049136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91365" w:rsidRDefault="00491365">
      <w:r>
        <w:t xml:space="preserve">      2</w:t>
      </w:r>
      <w:r>
        <w:rPr>
          <w:rFonts w:hint="eastAsia"/>
        </w:rPr>
        <w:t>、每月分数打分完成后登记让员工知晓后签字</w:t>
      </w:r>
    </w:p>
    <w:sectPr w:rsidR="00491365" w:rsidSect="009D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21D1E"/>
    <w:rsid w:val="00491365"/>
    <w:rsid w:val="004C4FDA"/>
    <w:rsid w:val="00570CE3"/>
    <w:rsid w:val="00576B19"/>
    <w:rsid w:val="007D608C"/>
    <w:rsid w:val="00941193"/>
    <w:rsid w:val="009D212C"/>
    <w:rsid w:val="00CC74D2"/>
    <w:rsid w:val="00D9506F"/>
    <w:rsid w:val="00DF7EAE"/>
    <w:rsid w:val="00E15730"/>
    <w:rsid w:val="00E47AF5"/>
    <w:rsid w:val="00FC2E4D"/>
    <w:rsid w:val="00FD2198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7531F5"/>
    <w:rsid w:val="4FA3034F"/>
    <w:rsid w:val="51BB11A6"/>
    <w:rsid w:val="533A5A7C"/>
    <w:rsid w:val="57767DFB"/>
    <w:rsid w:val="59796BDC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522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2018-01-25T09:05:00Z</dcterms:created>
  <dcterms:modified xsi:type="dcterms:W3CDTF">2018-01-25T09:05:00Z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