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99" w:rsidRDefault="007E3199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7E319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E3199" w:rsidRDefault="007E3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E319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E319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E319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E319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E319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E319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E319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19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19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19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7E319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19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19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19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</w:tbl>
    <w:p w:rsidR="007E3199" w:rsidRDefault="007E3199"/>
    <w:p w:rsidR="007E3199" w:rsidRDefault="007E3199"/>
    <w:p w:rsidR="007E3199" w:rsidRDefault="007E3199">
      <w:r>
        <w:rPr>
          <w:rFonts w:hint="eastAsia"/>
        </w:rPr>
        <w:t>考评人（店长）：宋留艺</w:t>
      </w:r>
      <w:r>
        <w:t xml:space="preserve">   </w:t>
      </w:r>
      <w:r>
        <w:rPr>
          <w:rFonts w:hint="eastAsia"/>
        </w:rPr>
        <w:t>被考评人：余梦思</w:t>
      </w:r>
    </w:p>
    <w:p w:rsidR="007E3199" w:rsidRDefault="007E3199"/>
    <w:p w:rsidR="007E3199" w:rsidRDefault="007E3199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7E3199" w:rsidRDefault="007E3199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7E3199" w:rsidRDefault="007E3199"/>
    <w:p w:rsidR="007E3199" w:rsidRDefault="007E3199"/>
    <w:p w:rsidR="007E3199" w:rsidRDefault="007E3199"/>
    <w:p w:rsidR="007E3199" w:rsidRDefault="007E319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7E319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E3199" w:rsidRDefault="007E3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E319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319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319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319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319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319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199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19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19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19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、门店品牌月品种未完成，未完成一项扣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分（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19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199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19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99" w:rsidRDefault="007E3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E3199" w:rsidRDefault="007E319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7E3199" w:rsidRDefault="007E3199">
      <w:pPr>
        <w:rPr>
          <w:b/>
          <w:bCs/>
          <w:sz w:val="24"/>
        </w:rPr>
      </w:pPr>
    </w:p>
    <w:p w:rsidR="007E3199" w:rsidRDefault="007E3199"/>
    <w:p w:rsidR="007E3199" w:rsidRDefault="007E3199"/>
    <w:sectPr w:rsidR="007E3199" w:rsidSect="00733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2E04B7"/>
    <w:rsid w:val="004C4FDA"/>
    <w:rsid w:val="00570CE3"/>
    <w:rsid w:val="00576B19"/>
    <w:rsid w:val="00733BA9"/>
    <w:rsid w:val="007D608C"/>
    <w:rsid w:val="007E3199"/>
    <w:rsid w:val="008C1EB0"/>
    <w:rsid w:val="00941193"/>
    <w:rsid w:val="009F1A1E"/>
    <w:rsid w:val="00AE60DA"/>
    <w:rsid w:val="00AE73F4"/>
    <w:rsid w:val="00CC74D2"/>
    <w:rsid w:val="00D9506F"/>
    <w:rsid w:val="00DF7EAE"/>
    <w:rsid w:val="00E47AF5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A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227</Words>
  <Characters>1300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2</cp:revision>
  <dcterms:created xsi:type="dcterms:W3CDTF">2018-01-25T08:37:00Z</dcterms:created>
  <dcterms:modified xsi:type="dcterms:W3CDTF">2018-01-25T08:37:00Z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