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</w:p>
    <w:p>
      <w:pPr>
        <w:ind w:firstLine="2811" w:firstLineChars="10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</w:t>
      </w:r>
    </w:p>
    <w:p>
      <w:pPr>
        <w:ind w:firstLine="2811" w:firstLineChars="10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吴丹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2C4550"/>
    <w:rsid w:val="02676E81"/>
    <w:rsid w:val="02F31C00"/>
    <w:rsid w:val="0623601E"/>
    <w:rsid w:val="06AB1AD2"/>
    <w:rsid w:val="07DC04A3"/>
    <w:rsid w:val="09852619"/>
    <w:rsid w:val="0B0E4285"/>
    <w:rsid w:val="0BCC27E0"/>
    <w:rsid w:val="0DE97328"/>
    <w:rsid w:val="11A550CF"/>
    <w:rsid w:val="129650F0"/>
    <w:rsid w:val="14396991"/>
    <w:rsid w:val="154410F5"/>
    <w:rsid w:val="18CB371B"/>
    <w:rsid w:val="198310E9"/>
    <w:rsid w:val="1B3756FE"/>
    <w:rsid w:val="1B5B1C9F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3B76E0"/>
    <w:rsid w:val="32B02F16"/>
    <w:rsid w:val="336377E4"/>
    <w:rsid w:val="34C04E04"/>
    <w:rsid w:val="40AE30B4"/>
    <w:rsid w:val="427D6E7A"/>
    <w:rsid w:val="43B15793"/>
    <w:rsid w:val="44425A58"/>
    <w:rsid w:val="466F237D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680876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0A1016A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2018-01-25T05:48:13Z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