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BDB17E5"/>
    <w:rsid w:val="2C177531"/>
    <w:rsid w:val="32B02F16"/>
    <w:rsid w:val="336377E4"/>
    <w:rsid w:val="34C04E04"/>
    <w:rsid w:val="37901248"/>
    <w:rsid w:val="43B15793"/>
    <w:rsid w:val="44425A58"/>
    <w:rsid w:val="44C85CF8"/>
    <w:rsid w:val="46EC63E9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2018-01-25T01:41:04Z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