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03E7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24859"/>
    <w:rsid w:val="7244616B"/>
    <w:rsid w:val="726023FB"/>
    <w:rsid w:val="72722E2A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2018-01-23T11:32:11Z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