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2E564A5"/>
    <w:rsid w:val="632861B3"/>
    <w:rsid w:val="639C03E7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24859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2018-01-23T12:01:42Z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