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李秀芳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李秀芳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袁文莉</w:t>
      </w:r>
    </w:p>
    <w:p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</w:t>
      </w:r>
      <w:bookmarkStart w:id="0" w:name="_GoBack"/>
      <w:bookmarkEnd w:id="0"/>
      <w:r>
        <w:t xml:space="preserve"> 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1D4EF8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8D900EA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4C6395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9B54CF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2018-01-23T12:23:46Z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