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胡荣琼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姜孝杨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bookmarkStart w:id="0" w:name="_GoBack"/>
      <w:bookmarkEnd w:id="0"/>
      <w:r>
        <w:t xml:space="preserve">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胡荣琼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0337614"/>
    <w:rsid w:val="11021327"/>
    <w:rsid w:val="110709C2"/>
    <w:rsid w:val="1165096B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B5FF8"/>
    <w:rsid w:val="141E223A"/>
    <w:rsid w:val="145A7E72"/>
    <w:rsid w:val="14C32F5A"/>
    <w:rsid w:val="154572F0"/>
    <w:rsid w:val="16370B6E"/>
    <w:rsid w:val="1639149B"/>
    <w:rsid w:val="16604A35"/>
    <w:rsid w:val="168F7E12"/>
    <w:rsid w:val="16E7006B"/>
    <w:rsid w:val="17197881"/>
    <w:rsid w:val="174E3D84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9B13FF4"/>
    <w:rsid w:val="2A117492"/>
    <w:rsid w:val="2A722691"/>
    <w:rsid w:val="2A8A6156"/>
    <w:rsid w:val="2AAF4463"/>
    <w:rsid w:val="2AC6573B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DE78A0"/>
    <w:rsid w:val="3AEF5ADA"/>
    <w:rsid w:val="3B2E7B50"/>
    <w:rsid w:val="3B403F95"/>
    <w:rsid w:val="3BB87D9A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C33792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20174C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8E4632"/>
    <w:rsid w:val="639C6D4E"/>
    <w:rsid w:val="63A207EF"/>
    <w:rsid w:val="63E55508"/>
    <w:rsid w:val="642E11CB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5C52CC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A04A1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2018-01-23T09:05:20Z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