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9B035F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06336CC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2018-01-23T08:55:02Z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