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陈春花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袁巧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</w:t>
      </w:r>
      <w:r>
        <w:rPr>
          <w:rFonts w:hint="eastAsia"/>
          <w:lang w:eastAsia="zh-CN"/>
        </w:rPr>
        <w:t>店长</w:t>
      </w: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 xml:space="preserve">  5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陈春花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王冬梅</w:t>
      </w:r>
    </w:p>
    <w:p/>
    <w:p>
      <w:pPr>
        <w:jc w:val="left"/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陈春花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邹春梅</w:t>
      </w:r>
    </w:p>
    <w:p/>
    <w:p>
      <w:pPr>
        <w:jc w:val="left"/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陈春花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陈琳</w:t>
      </w:r>
    </w:p>
    <w:p/>
    <w:p>
      <w:pPr>
        <w:jc w:val="left"/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陈春花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黄敏</w:t>
      </w:r>
    </w:p>
    <w:p/>
    <w:p>
      <w:pPr>
        <w:jc w:val="left"/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382D6D"/>
    <w:rsid w:val="01690385"/>
    <w:rsid w:val="016D343C"/>
    <w:rsid w:val="01D9115F"/>
    <w:rsid w:val="01E47819"/>
    <w:rsid w:val="0295130B"/>
    <w:rsid w:val="02B573E7"/>
    <w:rsid w:val="02FF17CC"/>
    <w:rsid w:val="03250463"/>
    <w:rsid w:val="03A81ACE"/>
    <w:rsid w:val="03B93425"/>
    <w:rsid w:val="03DD0363"/>
    <w:rsid w:val="042D6435"/>
    <w:rsid w:val="042E1A53"/>
    <w:rsid w:val="0589656C"/>
    <w:rsid w:val="0623601E"/>
    <w:rsid w:val="064C6DD9"/>
    <w:rsid w:val="06867355"/>
    <w:rsid w:val="06C93DAA"/>
    <w:rsid w:val="06D65C0C"/>
    <w:rsid w:val="06E97869"/>
    <w:rsid w:val="070E4D22"/>
    <w:rsid w:val="07BE0F18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EB67EB"/>
    <w:rsid w:val="0DBF55F6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7CA1CCE"/>
    <w:rsid w:val="17F92A6C"/>
    <w:rsid w:val="18A2704F"/>
    <w:rsid w:val="18A32AF1"/>
    <w:rsid w:val="18AF6392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C5320F1"/>
    <w:rsid w:val="2C585CBD"/>
    <w:rsid w:val="2D237AFA"/>
    <w:rsid w:val="2DF106F0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7376863"/>
    <w:rsid w:val="37A050CF"/>
    <w:rsid w:val="38C92E35"/>
    <w:rsid w:val="3926085C"/>
    <w:rsid w:val="3937551A"/>
    <w:rsid w:val="39C97970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3B15793"/>
    <w:rsid w:val="43E84FF7"/>
    <w:rsid w:val="43F34C58"/>
    <w:rsid w:val="449159C8"/>
    <w:rsid w:val="44922E19"/>
    <w:rsid w:val="44F71432"/>
    <w:rsid w:val="45561FE4"/>
    <w:rsid w:val="459229D3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371FCF"/>
    <w:rsid w:val="493B792C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02A0A74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70518"/>
    <w:rsid w:val="6B69046C"/>
    <w:rsid w:val="6B8D543B"/>
    <w:rsid w:val="6BA63E2B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2018-01-23T08:19:40Z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