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537" w:tblpY="2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戴志斌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537" w:tblpY="2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戴志斌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A93C7F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521344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2018-01-23T08:20:23Z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