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杨素芬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7D3E9D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7C50EE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1600B4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2018-01-23T05:51:54Z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