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A76D14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7F41B9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2018-01-23T05:41:38Z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