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firstLine="201" w:firstLineChars="1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王蕊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A76D14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2018-01-23T05:40:57Z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