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吕颖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李海燕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BA07C3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934C3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2018-01-23T05:05:25Z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