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BA07C3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2018-01-23T05:00:36Z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