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B24B52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239A4"/>
    <w:rsid w:val="2C5320F1"/>
    <w:rsid w:val="2C585CBD"/>
    <w:rsid w:val="2D237AFA"/>
    <w:rsid w:val="2DF106F0"/>
    <w:rsid w:val="2E806B4A"/>
    <w:rsid w:val="2E840291"/>
    <w:rsid w:val="2ED33ACF"/>
    <w:rsid w:val="2F7A3006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A1398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71270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A15929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672BCF"/>
    <w:rsid w:val="6F762FAE"/>
    <w:rsid w:val="6F8D0AE8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1D2CDA"/>
    <w:rsid w:val="7AC85284"/>
    <w:rsid w:val="7B492025"/>
    <w:rsid w:val="7B5B6661"/>
    <w:rsid w:val="7B834934"/>
    <w:rsid w:val="7BE968AE"/>
    <w:rsid w:val="7C3F39CF"/>
    <w:rsid w:val="7CCA1131"/>
    <w:rsid w:val="7CEF4509"/>
    <w:rsid w:val="7D4572C3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2018-01-23T04:38:48Z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