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王旭</w:t>
      </w:r>
      <w:bookmarkStart w:id="0" w:name="_GoBack"/>
      <w:bookmarkEnd w:id="0"/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肖瑶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A15929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8D0AE8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2018-01-23T04:32:45Z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