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</w:t>
      </w:r>
      <w:r>
        <w:rPr>
          <w:rFonts w:hint="eastAsia"/>
          <w:lang w:eastAsia="zh-CN"/>
        </w:rPr>
        <w:t>赵君兰</w:t>
      </w:r>
      <w: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9A36BEF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2017-09-25T13:36:35Z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