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B961083"/>
    <w:rsid w:val="1C2D15AF"/>
    <w:rsid w:val="1C43752D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85B37C3"/>
    <w:rsid w:val="4EA43708"/>
    <w:rsid w:val="4FA3034F"/>
    <w:rsid w:val="51BB11A6"/>
    <w:rsid w:val="533A5A7C"/>
    <w:rsid w:val="55D73B6B"/>
    <w:rsid w:val="57767DFB"/>
    <w:rsid w:val="57E470EE"/>
    <w:rsid w:val="5D324B77"/>
    <w:rsid w:val="5EF9133E"/>
    <w:rsid w:val="63E86945"/>
    <w:rsid w:val="687338BB"/>
    <w:rsid w:val="68A06603"/>
    <w:rsid w:val="692822A1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ASUS</cp:lastModifiedBy>
  <dcterms:modified xsi:type="dcterms:W3CDTF">2017-09-25T12:05:03Z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