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江元梅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唐丽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rPr>
          <w:b/>
          <w:bCs/>
          <w:sz w:val="24"/>
        </w:rPr>
      </w:pPr>
    </w:p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邓悦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莫晓菊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陈思敏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4FA3034F"/>
    <w:rsid w:val="51B762B0"/>
    <w:rsid w:val="51BB11A6"/>
    <w:rsid w:val="533A5A7C"/>
    <w:rsid w:val="57767DFB"/>
    <w:rsid w:val="5D324B77"/>
    <w:rsid w:val="5EF9133E"/>
    <w:rsid w:val="63E86945"/>
    <w:rsid w:val="67401C8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2017-09-25T12:00:33Z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