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向海英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：罗纬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3ED0DD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B5F42C5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D2B51B8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2017-09-25T10:42:26Z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