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向海英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易金莉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3ED0DD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B5F42C5"/>
    <w:rsid w:val="2C177531"/>
    <w:rsid w:val="32A039AE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D2B51B8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2017-09-25T10:49:21Z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