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向海英</w:t>
      </w:r>
      <w:r>
        <w:t xml:space="preserve">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鲁雪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3ED0DD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B5F42C5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D2B51B8"/>
    <w:rsid w:val="6E697271"/>
    <w:rsid w:val="6E701FCC"/>
    <w:rsid w:val="6FCA1077"/>
    <w:rsid w:val="70390867"/>
    <w:rsid w:val="7506588C"/>
    <w:rsid w:val="766A4366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2017-09-25T10:46:52Z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