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陈春花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袁巧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2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  <w:r>
        <w:t xml:space="preserve">                         </w:t>
      </w:r>
    </w:p>
    <w:p>
      <w:pPr>
        <w:tabs>
          <w:tab w:val="left" w:pos="1933"/>
        </w:tabs>
        <w:jc w:val="left"/>
        <w:rPr>
          <w:rFonts w:hint="eastAsia" w:eastAsia="宋体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ab/>
      </w: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陈春花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王冬梅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46358B5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CB707D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8D3719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50155BD"/>
    <w:rsid w:val="26503514"/>
    <w:rsid w:val="27155D69"/>
    <w:rsid w:val="27DE7F07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6E920D7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D167B4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025C2E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2017-09-25T11:01:44Z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