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周刚</w:t>
      </w:r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2F67E8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6508CD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01D53D0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2017-09-25T10:14:15Z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