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4D47874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9F110F5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6508CD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1D53D0"/>
    <w:rsid w:val="60AE6301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2017-09-25T10:12:33Z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