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6508CD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01D53D0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2017-09-25T10:08:49Z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