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CB71BEE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BF5268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1C4E95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077606A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74C6BF6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2017-09-25T10:02:19Z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