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C903A42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CB71BEE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BF5268"/>
    <w:rsid w:val="57E878C1"/>
    <w:rsid w:val="580846ED"/>
    <w:rsid w:val="58224CA5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1C4E95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7E11E4D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C7551F"/>
    <w:rsid w:val="6FE158A9"/>
    <w:rsid w:val="70390867"/>
    <w:rsid w:val="7077606A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74C6BF6"/>
    <w:rsid w:val="788A5719"/>
    <w:rsid w:val="788A62CF"/>
    <w:rsid w:val="78AD366F"/>
    <w:rsid w:val="78D22845"/>
    <w:rsid w:val="78F349FC"/>
    <w:rsid w:val="78F65327"/>
    <w:rsid w:val="790B2C60"/>
    <w:rsid w:val="79AC6C77"/>
    <w:rsid w:val="7AE7678E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2017-09-25T10:05:56Z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