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AFC29A5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2017-09-25T07:31:57Z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