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丁学梅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D008B4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6E21EB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8C0094"/>
    <w:rsid w:val="1293716F"/>
    <w:rsid w:val="12D6482E"/>
    <w:rsid w:val="13145EF1"/>
    <w:rsid w:val="1332039A"/>
    <w:rsid w:val="13A376D7"/>
    <w:rsid w:val="145A7E72"/>
    <w:rsid w:val="14C32F5A"/>
    <w:rsid w:val="154572F0"/>
    <w:rsid w:val="1639149B"/>
    <w:rsid w:val="16604A35"/>
    <w:rsid w:val="168F7E12"/>
    <w:rsid w:val="172E5F1A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5FD79F1"/>
    <w:rsid w:val="26503514"/>
    <w:rsid w:val="27155D69"/>
    <w:rsid w:val="27242CD7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BE860A9"/>
    <w:rsid w:val="2D237AFA"/>
    <w:rsid w:val="2DF7514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D99065E"/>
    <w:rsid w:val="3E9B2A1B"/>
    <w:rsid w:val="3EDE6422"/>
    <w:rsid w:val="3EEE658F"/>
    <w:rsid w:val="3FBE4438"/>
    <w:rsid w:val="40857CE9"/>
    <w:rsid w:val="40941FC1"/>
    <w:rsid w:val="41852259"/>
    <w:rsid w:val="42157BE9"/>
    <w:rsid w:val="42902F3D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CB12DA1"/>
    <w:rsid w:val="4D221D9C"/>
    <w:rsid w:val="4DCA3CFE"/>
    <w:rsid w:val="4DEA6E09"/>
    <w:rsid w:val="4E901E63"/>
    <w:rsid w:val="4F7218E4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6F928D1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AFC29A5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03F0A5B"/>
    <w:rsid w:val="71C06536"/>
    <w:rsid w:val="71E771DF"/>
    <w:rsid w:val="720704EE"/>
    <w:rsid w:val="72196DC5"/>
    <w:rsid w:val="723514B5"/>
    <w:rsid w:val="7244616B"/>
    <w:rsid w:val="728214FD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2017-09-25T08:50:33Z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