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吕颖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崔娅岚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753B37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6B4157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2017-09-25T08:37:50Z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