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吕颖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王伽璐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597851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34160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2017-09-25T08:40:25Z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