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543880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CF30B7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0FB42345"/>
    <w:rsid w:val="11AB1B1B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2F51F97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0E6E3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5E5907"/>
    <w:rsid w:val="35E47800"/>
    <w:rsid w:val="362804AF"/>
    <w:rsid w:val="36A505E2"/>
    <w:rsid w:val="37914241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4FDF0C28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C435236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072648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635269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2017-09-25T07:33:40Z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