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郑万利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欧顺心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543880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CF30B7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0FB42345"/>
    <w:rsid w:val="11AB1B1B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9A6819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2F51F97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95C7CEE"/>
    <w:rsid w:val="2A722691"/>
    <w:rsid w:val="2AAF4463"/>
    <w:rsid w:val="2AB5097E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1F76A18"/>
    <w:rsid w:val="321E1ACE"/>
    <w:rsid w:val="3268462C"/>
    <w:rsid w:val="33CD1595"/>
    <w:rsid w:val="33FC23F3"/>
    <w:rsid w:val="355E5907"/>
    <w:rsid w:val="35E47800"/>
    <w:rsid w:val="362804AF"/>
    <w:rsid w:val="36A505E2"/>
    <w:rsid w:val="37914241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072648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1E1314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2017-09-25T07:35:12Z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