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</w:pPr>
      <w:bookmarkStart w:id="0" w:name="_GoBack"/>
      <w:bookmarkEnd w:id="0"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赖千禧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E935E6"/>
    <w:rsid w:val="02FF17CC"/>
    <w:rsid w:val="03250463"/>
    <w:rsid w:val="03A81ACE"/>
    <w:rsid w:val="03DD0363"/>
    <w:rsid w:val="042D6435"/>
    <w:rsid w:val="042E1A53"/>
    <w:rsid w:val="04BF1C04"/>
    <w:rsid w:val="0623601E"/>
    <w:rsid w:val="064C6DD9"/>
    <w:rsid w:val="06B17878"/>
    <w:rsid w:val="06C93DAA"/>
    <w:rsid w:val="06D65C0C"/>
    <w:rsid w:val="070E4D22"/>
    <w:rsid w:val="07CC0B06"/>
    <w:rsid w:val="08B90597"/>
    <w:rsid w:val="08F63530"/>
    <w:rsid w:val="09393D54"/>
    <w:rsid w:val="09543880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CF30B76"/>
    <w:rsid w:val="0DF9566E"/>
    <w:rsid w:val="0E522759"/>
    <w:rsid w:val="0E88346A"/>
    <w:rsid w:val="0EC501ED"/>
    <w:rsid w:val="0EED5070"/>
    <w:rsid w:val="0F274F8F"/>
    <w:rsid w:val="0F6F0C5E"/>
    <w:rsid w:val="0F746D9F"/>
    <w:rsid w:val="0F7D0FFF"/>
    <w:rsid w:val="0FB014DC"/>
    <w:rsid w:val="0FB42345"/>
    <w:rsid w:val="11AB1B1B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7CD58D3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1C3CCD"/>
    <w:rsid w:val="202D5D77"/>
    <w:rsid w:val="20D37767"/>
    <w:rsid w:val="20D86482"/>
    <w:rsid w:val="2107473E"/>
    <w:rsid w:val="214678A5"/>
    <w:rsid w:val="21A00A6F"/>
    <w:rsid w:val="22897956"/>
    <w:rsid w:val="22D0502F"/>
    <w:rsid w:val="22F51F97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5E5907"/>
    <w:rsid w:val="35E47800"/>
    <w:rsid w:val="362804AF"/>
    <w:rsid w:val="36A505E2"/>
    <w:rsid w:val="37914241"/>
    <w:rsid w:val="38C92E35"/>
    <w:rsid w:val="3926085C"/>
    <w:rsid w:val="395332C2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C3C21A4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072648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2017-09-25T07:39:05Z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