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>
      <w:pPr>
        <w:ind w:firstLine="2811" w:firstLineChars="10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段文秀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李晓兰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7A2DD5"/>
    <w:rsid w:val="0623601E"/>
    <w:rsid w:val="06AB1AD2"/>
    <w:rsid w:val="09852619"/>
    <w:rsid w:val="0B0E4285"/>
    <w:rsid w:val="0BCC27E0"/>
    <w:rsid w:val="112323CE"/>
    <w:rsid w:val="14396991"/>
    <w:rsid w:val="145A182B"/>
    <w:rsid w:val="14A75CB7"/>
    <w:rsid w:val="154410F5"/>
    <w:rsid w:val="1728140B"/>
    <w:rsid w:val="18CB371B"/>
    <w:rsid w:val="198310E9"/>
    <w:rsid w:val="1C2D15AF"/>
    <w:rsid w:val="1EF94F45"/>
    <w:rsid w:val="1F95732D"/>
    <w:rsid w:val="1FEC634B"/>
    <w:rsid w:val="27765CCC"/>
    <w:rsid w:val="2A5B2951"/>
    <w:rsid w:val="2C177531"/>
    <w:rsid w:val="32B02F16"/>
    <w:rsid w:val="336377E4"/>
    <w:rsid w:val="34C04E04"/>
    <w:rsid w:val="34E9627B"/>
    <w:rsid w:val="3A9404A2"/>
    <w:rsid w:val="3FB740A5"/>
    <w:rsid w:val="41305E90"/>
    <w:rsid w:val="427B52EC"/>
    <w:rsid w:val="43392DAA"/>
    <w:rsid w:val="43B15793"/>
    <w:rsid w:val="44425A58"/>
    <w:rsid w:val="46EC63E9"/>
    <w:rsid w:val="4B99731A"/>
    <w:rsid w:val="4EA43708"/>
    <w:rsid w:val="4FA3034F"/>
    <w:rsid w:val="51452E46"/>
    <w:rsid w:val="51BB11A6"/>
    <w:rsid w:val="528F664E"/>
    <w:rsid w:val="533A5A7C"/>
    <w:rsid w:val="57767DFB"/>
    <w:rsid w:val="5D324B77"/>
    <w:rsid w:val="5EF9133E"/>
    <w:rsid w:val="5F660C21"/>
    <w:rsid w:val="63E86945"/>
    <w:rsid w:val="65927B0D"/>
    <w:rsid w:val="687338BB"/>
    <w:rsid w:val="68A06603"/>
    <w:rsid w:val="6AA53ED6"/>
    <w:rsid w:val="6CFE78DF"/>
    <w:rsid w:val="6E697271"/>
    <w:rsid w:val="6E701FCC"/>
    <w:rsid w:val="6FCA1077"/>
    <w:rsid w:val="6FDB49B2"/>
    <w:rsid w:val="70390867"/>
    <w:rsid w:val="70DC7892"/>
    <w:rsid w:val="72E822E5"/>
    <w:rsid w:val="7506588C"/>
    <w:rsid w:val="78CB5B57"/>
    <w:rsid w:val="7DF11A3B"/>
    <w:rsid w:val="7DF30332"/>
    <w:rsid w:val="7FE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2017-09-25T06:42:06Z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