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  <w:bookmarkEnd w:id="0"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DB23CA3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190995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19E7904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1D518C6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2017-09-25T04:07:09Z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